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CA09C" w14:textId="77777777" w:rsidR="00031FD9" w:rsidRPr="002A00C3" w:rsidRDefault="00031FD9" w:rsidP="00B57D80">
      <w:pPr>
        <w:spacing w:after="0"/>
        <w:rPr>
          <w:lang w:val="en-GB"/>
        </w:rPr>
      </w:pPr>
      <w:bookmarkStart w:id="0" w:name="_GoBack"/>
      <w:bookmarkEnd w:id="0"/>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560"/>
        <w:gridCol w:w="1141"/>
        <w:gridCol w:w="276"/>
        <w:gridCol w:w="858"/>
        <w:gridCol w:w="705"/>
        <w:gridCol w:w="1279"/>
      </w:tblGrid>
      <w:tr w:rsidR="00561303" w:rsidRPr="003B119E" w14:paraId="60166368" w14:textId="77777777" w:rsidTr="00DB5EE1">
        <w:trPr>
          <w:trHeight w:val="160"/>
        </w:trPr>
        <w:tc>
          <w:tcPr>
            <w:tcW w:w="982" w:type="dxa"/>
            <w:tcBorders>
              <w:top w:val="nil"/>
              <w:left w:val="nil"/>
              <w:bottom w:val="nil"/>
              <w:right w:val="nil"/>
            </w:tcBorders>
            <w:shd w:val="clear" w:color="auto" w:fill="auto"/>
            <w:noWrap/>
            <w:vAlign w:val="bottom"/>
            <w:hideMark/>
          </w:tcPr>
          <w:p w14:paraId="2A0C48FF" w14:textId="7E7DFD95" w:rsidR="00561303" w:rsidRPr="003B119E" w:rsidRDefault="006D3CA9" w:rsidP="00DB5EE1">
            <w:pPr>
              <w:spacing w:after="0" w:line="240" w:lineRule="auto"/>
              <w:rPr>
                <w:rFonts w:ascii="Calibri" w:eastAsia="Times New Roman" w:hAnsi="Calibri" w:cs="Times New Roman"/>
                <w:color w:val="000000"/>
                <w:sz w:val="8"/>
                <w:szCs w:val="8"/>
                <w:lang w:val="en-GB" w:eastAsia="en-GB"/>
              </w:rPr>
            </w:pPr>
            <w:r w:rsidRPr="002A00C3">
              <w:rPr>
                <w:lang w:val="en-GB"/>
              </w:rPr>
              <w:br w:type="page"/>
            </w:r>
          </w:p>
        </w:tc>
        <w:tc>
          <w:tcPr>
            <w:tcW w:w="1134" w:type="dxa"/>
            <w:gridSpan w:val="2"/>
            <w:tcBorders>
              <w:top w:val="nil"/>
              <w:left w:val="nil"/>
              <w:bottom w:val="nil"/>
              <w:right w:val="nil"/>
            </w:tcBorders>
            <w:shd w:val="clear" w:color="auto" w:fill="auto"/>
            <w:vAlign w:val="center"/>
            <w:hideMark/>
          </w:tcPr>
          <w:p w14:paraId="34592226" w14:textId="77777777" w:rsidR="00561303" w:rsidRPr="003B119E" w:rsidRDefault="00561303" w:rsidP="00DB5EE1">
            <w:pPr>
              <w:spacing w:after="0" w:line="240" w:lineRule="auto"/>
              <w:rPr>
                <w:rFonts w:ascii="Calibri" w:eastAsia="Times New Roman" w:hAnsi="Calibri" w:cs="Times New Roman"/>
                <w:color w:val="0000FF"/>
                <w:sz w:val="8"/>
                <w:szCs w:val="8"/>
                <w:u w:val="single"/>
                <w:lang w:val="en-GB" w:eastAsia="en-GB"/>
              </w:rPr>
            </w:pPr>
          </w:p>
          <w:p w14:paraId="5A7FD888" w14:textId="77777777" w:rsidR="00561303" w:rsidRPr="003B119E" w:rsidRDefault="00561303" w:rsidP="00DB5EE1">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75A2B33E" w14:textId="77777777" w:rsidR="00561303" w:rsidRPr="003B119E" w:rsidRDefault="00561303" w:rsidP="00DB5EE1">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7DC3498E" w14:textId="77777777" w:rsidR="00561303" w:rsidRPr="003B119E" w:rsidRDefault="00561303" w:rsidP="00DB5EE1">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47E9CC7D" w14:textId="77777777" w:rsidR="00561303" w:rsidRPr="003B119E" w:rsidRDefault="00561303" w:rsidP="00DB5EE1">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2"/>
            <w:tcBorders>
              <w:top w:val="nil"/>
              <w:left w:val="nil"/>
              <w:bottom w:val="nil"/>
              <w:right w:val="nil"/>
            </w:tcBorders>
            <w:shd w:val="clear" w:color="auto" w:fill="auto"/>
            <w:vAlign w:val="center"/>
            <w:hideMark/>
          </w:tcPr>
          <w:p w14:paraId="6F56B3A5" w14:textId="77777777" w:rsidR="00561303" w:rsidRPr="003B119E" w:rsidRDefault="00561303" w:rsidP="00DB5EE1">
            <w:pPr>
              <w:spacing w:after="0" w:line="240" w:lineRule="auto"/>
              <w:rPr>
                <w:rFonts w:ascii="Calibri" w:eastAsia="Times New Roman" w:hAnsi="Calibri" w:cs="Times New Roman"/>
                <w:b/>
                <w:bCs/>
                <w:color w:val="000000"/>
                <w:sz w:val="8"/>
                <w:szCs w:val="8"/>
                <w:lang w:val="en-GB" w:eastAsia="en-GB"/>
              </w:rPr>
            </w:pPr>
          </w:p>
        </w:tc>
        <w:tc>
          <w:tcPr>
            <w:tcW w:w="1417" w:type="dxa"/>
            <w:gridSpan w:val="2"/>
            <w:tcBorders>
              <w:top w:val="nil"/>
              <w:left w:val="nil"/>
              <w:bottom w:val="nil"/>
              <w:right w:val="nil"/>
            </w:tcBorders>
            <w:shd w:val="clear" w:color="auto" w:fill="auto"/>
            <w:vAlign w:val="center"/>
            <w:hideMark/>
          </w:tcPr>
          <w:p w14:paraId="6C36B1C8" w14:textId="77777777" w:rsidR="00561303" w:rsidRPr="003B119E" w:rsidRDefault="00561303" w:rsidP="00DB5EE1">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094F34C7" w14:textId="77777777" w:rsidR="00561303" w:rsidRPr="003B119E" w:rsidRDefault="00561303" w:rsidP="00DB5EE1">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3EA87828" w14:textId="77777777" w:rsidR="00561303" w:rsidRPr="003B119E" w:rsidRDefault="00561303" w:rsidP="00DB5EE1">
            <w:pPr>
              <w:spacing w:after="0" w:line="240" w:lineRule="auto"/>
              <w:rPr>
                <w:rFonts w:ascii="Calibri" w:eastAsia="Times New Roman" w:hAnsi="Calibri" w:cs="Times New Roman"/>
                <w:color w:val="000000"/>
                <w:sz w:val="8"/>
                <w:szCs w:val="8"/>
                <w:lang w:val="en-GB" w:eastAsia="en-GB"/>
              </w:rPr>
            </w:pPr>
          </w:p>
        </w:tc>
      </w:tr>
      <w:tr w:rsidR="00561303" w:rsidRPr="003B119E" w14:paraId="363668BD" w14:textId="77777777" w:rsidTr="00DB5EE1">
        <w:trPr>
          <w:trHeight w:val="74"/>
        </w:trPr>
        <w:tc>
          <w:tcPr>
            <w:tcW w:w="982" w:type="dxa"/>
            <w:tcBorders>
              <w:top w:val="nil"/>
              <w:left w:val="nil"/>
              <w:bottom w:val="nil"/>
              <w:right w:val="nil"/>
            </w:tcBorders>
            <w:shd w:val="clear" w:color="auto" w:fill="auto"/>
            <w:noWrap/>
            <w:vAlign w:val="bottom"/>
          </w:tcPr>
          <w:p w14:paraId="55F0748E" w14:textId="77777777" w:rsidR="00561303" w:rsidRPr="003B119E" w:rsidRDefault="00561303" w:rsidP="00DB5EE1">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04B45B62" w14:textId="77777777" w:rsidR="00561303" w:rsidRPr="003B119E" w:rsidRDefault="00561303" w:rsidP="00DB5EE1">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16227261" w14:textId="77777777" w:rsidR="00561303" w:rsidRPr="003B119E" w:rsidRDefault="00561303" w:rsidP="00DB5EE1">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428ABA6C" w14:textId="77777777" w:rsidR="00561303" w:rsidRPr="003B119E" w:rsidRDefault="00561303" w:rsidP="00DB5EE1">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5F1E8A23" w14:textId="77777777" w:rsidR="00561303" w:rsidRPr="003B119E" w:rsidRDefault="00561303" w:rsidP="00DB5EE1">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2"/>
            <w:tcBorders>
              <w:top w:val="nil"/>
              <w:left w:val="nil"/>
              <w:bottom w:val="nil"/>
              <w:right w:val="nil"/>
            </w:tcBorders>
            <w:shd w:val="clear" w:color="auto" w:fill="auto"/>
            <w:vAlign w:val="center"/>
          </w:tcPr>
          <w:p w14:paraId="31A656CE" w14:textId="77777777" w:rsidR="00561303" w:rsidRPr="003B119E" w:rsidRDefault="00561303" w:rsidP="00DB5EE1">
            <w:pPr>
              <w:spacing w:after="0" w:line="240" w:lineRule="auto"/>
              <w:rPr>
                <w:rFonts w:ascii="Calibri" w:eastAsia="Times New Roman" w:hAnsi="Calibri" w:cs="Times New Roman"/>
                <w:b/>
                <w:bCs/>
                <w:color w:val="000000"/>
                <w:sz w:val="8"/>
                <w:szCs w:val="8"/>
                <w:lang w:val="en-GB" w:eastAsia="en-GB"/>
              </w:rPr>
            </w:pPr>
          </w:p>
        </w:tc>
        <w:tc>
          <w:tcPr>
            <w:tcW w:w="1417" w:type="dxa"/>
            <w:gridSpan w:val="2"/>
            <w:tcBorders>
              <w:top w:val="nil"/>
              <w:left w:val="nil"/>
              <w:bottom w:val="nil"/>
              <w:right w:val="nil"/>
            </w:tcBorders>
            <w:shd w:val="clear" w:color="auto" w:fill="auto"/>
            <w:vAlign w:val="center"/>
          </w:tcPr>
          <w:p w14:paraId="555CDA80" w14:textId="77777777" w:rsidR="00561303" w:rsidRPr="003B119E" w:rsidRDefault="00561303" w:rsidP="00DB5EE1">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6374D25" w14:textId="77777777" w:rsidR="00561303" w:rsidRPr="003B119E" w:rsidRDefault="00561303" w:rsidP="00DB5EE1">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72976CD0" w14:textId="77777777" w:rsidR="00561303" w:rsidRPr="003B119E" w:rsidRDefault="00561303" w:rsidP="00DB5EE1">
            <w:pPr>
              <w:spacing w:after="0" w:line="240" w:lineRule="auto"/>
              <w:rPr>
                <w:rFonts w:ascii="Calibri" w:eastAsia="Times New Roman" w:hAnsi="Calibri" w:cs="Times New Roman"/>
                <w:color w:val="000000"/>
                <w:sz w:val="8"/>
                <w:szCs w:val="8"/>
                <w:lang w:val="en-GB" w:eastAsia="en-GB"/>
              </w:rPr>
            </w:pPr>
          </w:p>
        </w:tc>
      </w:tr>
      <w:tr w:rsidR="00561303" w:rsidRPr="004A675C" w14:paraId="47BA7510" w14:textId="77777777" w:rsidTr="00DB5EE1">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605CFA31" w14:textId="77777777" w:rsidR="00561303" w:rsidRPr="00474762" w:rsidRDefault="00561303" w:rsidP="00DB5EE1">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F71A57" w14:textId="77777777" w:rsidR="00561303" w:rsidRPr="002A00C3" w:rsidRDefault="00561303" w:rsidP="00DB5EE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should also commit to what is set out in the Erasmus+ grant agreement. The Receiving Institution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561303" w:rsidRPr="002A00C3" w14:paraId="7A070BC9" w14:textId="77777777" w:rsidTr="00DB5EE1">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729D182" w14:textId="77777777" w:rsidR="00561303" w:rsidRPr="002A00C3" w:rsidRDefault="00561303" w:rsidP="00DB5E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7A575B3D" w14:textId="77777777" w:rsidR="00561303" w:rsidRPr="002A00C3" w:rsidRDefault="00561303" w:rsidP="00DB5E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04542C66" w14:textId="77777777" w:rsidR="00561303" w:rsidRPr="002A00C3" w:rsidRDefault="00561303" w:rsidP="00DB5E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2C37F4A3" w14:textId="77777777" w:rsidR="00561303" w:rsidRPr="002A00C3" w:rsidRDefault="00561303" w:rsidP="00DB5E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9B0D1CD" w14:textId="77777777" w:rsidR="00561303" w:rsidRPr="002A00C3" w:rsidRDefault="00561303" w:rsidP="00DB5E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0F6D9558" w14:textId="77777777" w:rsidR="00561303" w:rsidRPr="002A00C3" w:rsidRDefault="00561303" w:rsidP="00DB5EE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61303" w:rsidRPr="002A00C3" w14:paraId="14659B9F" w14:textId="77777777" w:rsidTr="00DB5EE1">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7B5C0E69" w14:textId="77777777" w:rsidR="00561303" w:rsidRPr="002A00C3" w:rsidRDefault="00561303" w:rsidP="00DB5EE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15A1BDAB" w14:textId="77777777" w:rsidR="00561303" w:rsidRPr="00784E7F" w:rsidRDefault="00561303" w:rsidP="00DB5EE1">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8F615C5" w14:textId="77777777" w:rsidR="00561303" w:rsidRPr="002A00C3" w:rsidRDefault="00561303" w:rsidP="00DB5EE1">
            <w:pPr>
              <w:spacing w:after="0" w:line="240" w:lineRule="auto"/>
              <w:jc w:val="center"/>
              <w:rPr>
                <w:rFonts w:ascii="Calibri" w:eastAsia="Times New Roman" w:hAnsi="Calibri" w:cs="Times New Roman"/>
                <w:color w:val="000000"/>
                <w:sz w:val="16"/>
                <w:szCs w:val="16"/>
                <w:lang w:val="en-GB" w:eastAsia="en-GB"/>
              </w:rPr>
            </w:pPr>
          </w:p>
          <w:p w14:paraId="13AE1FCE" w14:textId="77777777" w:rsidR="00561303" w:rsidRPr="002A00C3" w:rsidRDefault="00561303" w:rsidP="00DB5EE1">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1A06D16B" w14:textId="77777777" w:rsidR="00561303" w:rsidRPr="002A00C3" w:rsidRDefault="00561303" w:rsidP="00DB5EE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129CB676" w14:textId="77777777" w:rsidR="00561303" w:rsidRPr="002A00C3" w:rsidRDefault="00561303" w:rsidP="00DB5EE1">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21109660" w14:textId="77777777" w:rsidR="00561303" w:rsidRPr="002A00C3" w:rsidRDefault="00561303" w:rsidP="00DB5EE1">
            <w:pPr>
              <w:spacing w:after="0" w:line="240" w:lineRule="auto"/>
              <w:jc w:val="center"/>
              <w:rPr>
                <w:rFonts w:ascii="Calibri" w:eastAsia="Times New Roman" w:hAnsi="Calibri" w:cs="Times New Roman"/>
                <w:b/>
                <w:bCs/>
                <w:color w:val="000000"/>
                <w:sz w:val="16"/>
                <w:szCs w:val="16"/>
                <w:lang w:val="en-GB" w:eastAsia="en-GB"/>
              </w:rPr>
            </w:pPr>
          </w:p>
        </w:tc>
      </w:tr>
      <w:tr w:rsidR="00561303" w:rsidRPr="004A675C" w14:paraId="66FDA47A" w14:textId="77777777" w:rsidTr="00DB5EE1">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90FE5D3" w14:textId="77777777" w:rsidR="00561303" w:rsidRPr="002A00C3" w:rsidRDefault="00561303" w:rsidP="00DB5EE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11F098EF" w14:textId="77777777" w:rsidR="00561303" w:rsidRPr="002A00C3" w:rsidRDefault="00561303" w:rsidP="00DB5EE1">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5627D506" w14:textId="77777777" w:rsidR="00561303" w:rsidRPr="002A00C3" w:rsidRDefault="00561303" w:rsidP="00DB5EE1">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51243CF7" w14:textId="77777777" w:rsidR="00561303" w:rsidRPr="002A00C3" w:rsidRDefault="00561303" w:rsidP="00DB5EE1">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7643BE3F" w14:textId="77777777" w:rsidR="00561303" w:rsidRPr="002A00C3" w:rsidRDefault="00561303" w:rsidP="00DB5EE1">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FE67405" w14:textId="77777777" w:rsidR="00561303" w:rsidRPr="002A00C3" w:rsidRDefault="00561303" w:rsidP="00DB5EE1">
            <w:pPr>
              <w:spacing w:after="0" w:line="240" w:lineRule="auto"/>
              <w:jc w:val="center"/>
              <w:rPr>
                <w:rFonts w:ascii="Calibri" w:eastAsia="Times New Roman" w:hAnsi="Calibri" w:cs="Times New Roman"/>
                <w:b/>
                <w:bCs/>
                <w:color w:val="000000"/>
                <w:sz w:val="16"/>
                <w:szCs w:val="16"/>
                <w:lang w:val="en-GB" w:eastAsia="en-GB"/>
              </w:rPr>
            </w:pPr>
          </w:p>
        </w:tc>
      </w:tr>
      <w:tr w:rsidR="00561303" w:rsidRPr="004A675C" w14:paraId="3FFB07EA" w14:textId="77777777" w:rsidTr="00DB5EE1">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2B9BD328" w14:textId="77777777" w:rsidR="00561303" w:rsidRPr="002A00C3" w:rsidRDefault="00561303" w:rsidP="00DB5EE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2"/>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14008285" w14:textId="77777777" w:rsidR="00561303" w:rsidRPr="002A00C3" w:rsidRDefault="00561303" w:rsidP="00DB5EE1">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729BEBC0" w14:textId="77777777" w:rsidR="00561303" w:rsidRPr="002A00C3" w:rsidRDefault="00561303" w:rsidP="00DB5EE1">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62B010DF" w14:textId="77777777" w:rsidR="00561303" w:rsidRPr="002A00C3" w:rsidRDefault="00561303" w:rsidP="00DB5EE1">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1784190D" w14:textId="77777777" w:rsidR="00561303" w:rsidRPr="002A00C3" w:rsidRDefault="00561303" w:rsidP="00DB5EE1">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41C1B9A0" w14:textId="77777777" w:rsidR="00561303" w:rsidRPr="002A00C3" w:rsidRDefault="00561303" w:rsidP="00DB5EE1">
            <w:pPr>
              <w:spacing w:after="0" w:line="240" w:lineRule="auto"/>
              <w:jc w:val="center"/>
              <w:rPr>
                <w:rFonts w:ascii="Calibri" w:eastAsia="Times New Roman" w:hAnsi="Calibri" w:cs="Times New Roman"/>
                <w:b/>
                <w:bCs/>
                <w:color w:val="000000"/>
                <w:sz w:val="16"/>
                <w:szCs w:val="16"/>
                <w:lang w:val="en-GB" w:eastAsia="en-GB"/>
              </w:rPr>
            </w:pPr>
          </w:p>
        </w:tc>
      </w:tr>
    </w:tbl>
    <w:p w14:paraId="69DCA11E" w14:textId="08BD419B" w:rsidR="006D3CA9" w:rsidRPr="002A00C3" w:rsidRDefault="006D3CA9">
      <w:pPr>
        <w:rPr>
          <w:lang w:val="en-GB"/>
        </w:rPr>
      </w:pPr>
    </w:p>
    <w:p w14:paraId="69DCA1E8" w14:textId="77777777" w:rsidR="00F47590" w:rsidRDefault="00F47590">
      <w:pPr>
        <w:spacing w:after="0"/>
        <w:rPr>
          <w:lang w:val="en-GB"/>
        </w:rPr>
      </w:pPr>
    </w:p>
    <w:p w14:paraId="42763A2F" w14:textId="77777777" w:rsidR="00561303" w:rsidRDefault="00561303">
      <w:pPr>
        <w:spacing w:after="0"/>
        <w:rPr>
          <w:lang w:val="en-GB"/>
        </w:rPr>
      </w:pPr>
    </w:p>
    <w:p w14:paraId="4CA2FD0F" w14:textId="77777777" w:rsidR="00561303" w:rsidRDefault="00561303">
      <w:pPr>
        <w:spacing w:after="0"/>
        <w:rPr>
          <w:lang w:val="en-GB"/>
        </w:rPr>
      </w:pPr>
    </w:p>
    <w:p w14:paraId="23D2F614" w14:textId="77777777" w:rsidR="00561303" w:rsidRDefault="00561303">
      <w:pPr>
        <w:spacing w:after="0"/>
        <w:rPr>
          <w:lang w:val="en-GB"/>
        </w:rPr>
      </w:pPr>
    </w:p>
    <w:p w14:paraId="6F3717A2" w14:textId="77777777" w:rsidR="00561303" w:rsidRDefault="00561303">
      <w:pPr>
        <w:spacing w:after="0"/>
        <w:rPr>
          <w:lang w:val="en-GB"/>
        </w:rPr>
      </w:pPr>
    </w:p>
    <w:p w14:paraId="2F928ECC" w14:textId="77777777" w:rsidR="00561303" w:rsidRDefault="00561303">
      <w:pPr>
        <w:spacing w:after="0"/>
        <w:rPr>
          <w:lang w:val="en-GB"/>
        </w:rPr>
      </w:pPr>
    </w:p>
    <w:p w14:paraId="247D0625" w14:textId="77777777" w:rsidR="00561303" w:rsidRDefault="00561303">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68B5A" w14:textId="77777777" w:rsidR="00BE3B09" w:rsidRDefault="00BE3B09" w:rsidP="00261299">
      <w:pPr>
        <w:spacing w:after="0" w:line="240" w:lineRule="auto"/>
      </w:pPr>
      <w:r>
        <w:separator/>
      </w:r>
    </w:p>
  </w:endnote>
  <w:endnote w:type="continuationSeparator" w:id="0">
    <w:p w14:paraId="0F11C5E2" w14:textId="77777777" w:rsidR="00BE3B09" w:rsidRDefault="00BE3B09" w:rsidP="00261299">
      <w:pPr>
        <w:spacing w:after="0" w:line="240" w:lineRule="auto"/>
      </w:pPr>
      <w:r>
        <w:continuationSeparator/>
      </w:r>
    </w:p>
  </w:endnote>
  <w:endnote w:id="1">
    <w:p w14:paraId="1C6B7F37" w14:textId="77777777" w:rsidR="00561303" w:rsidRPr="00114066" w:rsidRDefault="00561303" w:rsidP="00561303">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2">
    <w:p w14:paraId="62FC2756" w14:textId="77777777" w:rsidR="00561303" w:rsidRPr="00114066" w:rsidRDefault="00561303" w:rsidP="00561303">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E1B01" w14:textId="77777777" w:rsidR="00DB6D0A" w:rsidRDefault="00DB6D0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A0C43F4" w:rsidR="00774BD5" w:rsidRDefault="00774BD5">
        <w:pPr>
          <w:pStyle w:val="Altbilgi"/>
          <w:jc w:val="center"/>
        </w:pPr>
        <w:r>
          <w:fldChar w:fldCharType="begin"/>
        </w:r>
        <w:r>
          <w:instrText xml:space="preserve"> PAGE   \* MERGEFORMAT </w:instrText>
        </w:r>
        <w:r>
          <w:fldChar w:fldCharType="separate"/>
        </w:r>
        <w:r w:rsidR="00561303">
          <w:rPr>
            <w:noProof/>
          </w:rPr>
          <w:t>2</w:t>
        </w:r>
        <w:r>
          <w:rPr>
            <w:noProof/>
          </w:rPr>
          <w:fldChar w:fldCharType="end"/>
        </w:r>
      </w:p>
    </w:sdtContent>
  </w:sdt>
  <w:p w14:paraId="1FA71B8D" w14:textId="77777777" w:rsidR="00774BD5" w:rsidRDefault="00774BD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3B8BE" w14:textId="77777777" w:rsidR="00DB6D0A" w:rsidRDefault="00DB6D0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81AD84" w14:textId="77777777" w:rsidR="00BE3B09" w:rsidRDefault="00BE3B09" w:rsidP="00261299">
      <w:pPr>
        <w:spacing w:after="0" w:line="240" w:lineRule="auto"/>
      </w:pPr>
      <w:r>
        <w:separator/>
      </w:r>
    </w:p>
  </w:footnote>
  <w:footnote w:type="continuationSeparator" w:id="0">
    <w:p w14:paraId="35C942B0" w14:textId="77777777" w:rsidR="00BE3B09" w:rsidRDefault="00BE3B09"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51375" w14:textId="77777777" w:rsidR="00DB6D0A" w:rsidRDefault="00DB6D0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2811F2F" w:rsidR="00774BD5" w:rsidRDefault="00CA5AB4" w:rsidP="00784E7F">
    <w:pPr>
      <w:pStyle w:val="stbilgi"/>
      <w:jc w:val="center"/>
    </w:pPr>
    <w:r w:rsidRPr="00A04811">
      <w:rPr>
        <w:noProof/>
        <w:lang w:val="tr-TR" w:eastAsia="tr-T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tr-TR" w:eastAsia="tr-TR"/>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tr-TR" w:eastAsia="tr-T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stbilgi"/>
    </w:pPr>
    <w:r>
      <w:rPr>
        <w:noProof/>
        <w:lang w:val="tr-TR" w:eastAsia="tr-T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6EE2"/>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303"/>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E3B09"/>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561303"/>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561303"/>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95807A76-2754-4410-B8E1-07D0936CF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64F6E22E-0832-479C-998D-8DCA5663B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Harun S.</cp:lastModifiedBy>
  <cp:revision>4</cp:revision>
  <cp:lastPrinted>2015-04-10T09:51:00Z</cp:lastPrinted>
  <dcterms:created xsi:type="dcterms:W3CDTF">2020-02-12T13:47:00Z</dcterms:created>
  <dcterms:modified xsi:type="dcterms:W3CDTF">2021-02-24T08:54:00Z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